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1-11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bookmarkStart w:id="0" w:name="_GoBack"/>
      <w:bookmarkEnd w:id="0"/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28.6%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8.2%；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0.9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3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6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8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为27.3%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3.48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4.09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6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1D1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D0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E33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DB9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961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7011C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0E36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54.9%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140.0%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1.9%；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25.0%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EAA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EB5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细颗粒物浓度最好的是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微克/立方米；同比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为54.8%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为91.9%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52A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EF5D03F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4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1C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3DC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47.4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64.2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21C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372C25DE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5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6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F93D3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25BB3908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9FA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744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37.5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120.0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63F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4907A3E8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7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D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E0B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51E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二氧化氮浓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度最好的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为31.0%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DEB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9D9B57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1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2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1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B8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42CE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592E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4.7%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为17.8%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073D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602C7798">
            <w:pPr>
              <w:rPr>
                <w:rFonts w:hint="eastAsia" w:ascii="Times New Roman" w:hAnsi="Times New Roman" w:eastAsia="宋体" w:cs="Times New Roman"/>
                <w:b/>
                <w:color w:val="333333"/>
                <w:spacing w:val="15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3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4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B2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5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890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的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是台儿庄区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50.0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1F1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1A48DB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5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9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F0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75B5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03EE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4B92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4.29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6.05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34.9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的大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51.1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val="en-US" w:eastAsia="zh-CN"/>
        </w:rPr>
        <w:t>%。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D1C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8736B1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7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8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A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firstLine="669" w:firstLineChars="300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82A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1765</Words>
  <Characters>2072</Characters>
  <Lines>11</Lines>
  <Paragraphs>3</Paragraphs>
  <TotalTime>89</TotalTime>
  <ScaleCrop>false</ScaleCrop>
  <LinksUpToDate>false</LinksUpToDate>
  <CharactersWithSpaces>2179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2025-12-12T01:37:09Z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